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4865CDBF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2879894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6F5305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2BCE77F" wp14:editId="2409A6EA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374B895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7E18B0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29F6801" w14:textId="54134A36" w:rsidR="00B64619" w:rsidRPr="00A04592" w:rsidRDefault="0068664E" w:rsidP="00A04592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B07A9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6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.</w:t>
            </w:r>
            <w:r w:rsidR="008F79E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(</w:t>
            </w:r>
            <w:r w:rsidR="008F79E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2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)</w:t>
            </w:r>
          </w:p>
        </w:tc>
      </w:tr>
      <w:tr w:rsidR="0068664E" w:rsidRPr="00FC3230" w14:paraId="777160C0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492FAF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5B3BD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B7DF39F" w14:textId="7B129384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B07A94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19F7EE76" w14:textId="76D3EFA5" w:rsidR="0068664E" w:rsidRPr="00F02C4C" w:rsidRDefault="008F79E4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14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783D439" w14:textId="77777777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1</w:t>
            </w:r>
          </w:p>
        </w:tc>
      </w:tr>
    </w:tbl>
    <w:p w14:paraId="5399A1FB" w14:textId="001C28C2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384EF3">
        <w:rPr>
          <w:b/>
          <w:bCs/>
          <w:sz w:val="22"/>
          <w:szCs w:val="28"/>
        </w:rPr>
        <w:t>6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384EF3">
        <w:rPr>
          <w:rFonts w:hint="cs"/>
          <w:b/>
          <w:bCs/>
          <w:sz w:val="22"/>
          <w:szCs w:val="28"/>
          <w:rtl/>
        </w:rPr>
        <w:t xml:space="preserve">المسائل العامة والقانونية </w:t>
      </w:r>
      <w:proofErr w:type="spellStart"/>
      <w:r w:rsidR="00384EF3">
        <w:rPr>
          <w:rFonts w:hint="cs"/>
          <w:b/>
          <w:bCs/>
          <w:sz w:val="22"/>
          <w:szCs w:val="28"/>
          <w:rtl/>
        </w:rPr>
        <w:t>والسياساتية</w:t>
      </w:r>
      <w:proofErr w:type="spellEnd"/>
      <w:r w:rsidR="00384EF3">
        <w:rPr>
          <w:rFonts w:hint="cs"/>
          <w:b/>
          <w:bCs/>
          <w:sz w:val="22"/>
          <w:szCs w:val="28"/>
          <w:rtl/>
        </w:rPr>
        <w:t xml:space="preserve"> والتنظيمية والمالية والإدارية</w:t>
      </w:r>
    </w:p>
    <w:p w14:paraId="47E7FA51" w14:textId="159DA35A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CC5F53">
        <w:rPr>
          <w:b/>
          <w:bCs/>
          <w:sz w:val="22"/>
          <w:szCs w:val="28"/>
        </w:rPr>
        <w:t>6.</w:t>
      </w:r>
      <w:r w:rsidR="00FF1C6F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A755CC">
        <w:rPr>
          <w:rFonts w:hint="cs"/>
          <w:b/>
          <w:bCs/>
          <w:rtl/>
        </w:rPr>
        <w:t xml:space="preserve">المسائل </w:t>
      </w:r>
      <w:r w:rsidR="008F79E4">
        <w:rPr>
          <w:rFonts w:hint="cs"/>
          <w:b/>
          <w:bCs/>
          <w:rtl/>
        </w:rPr>
        <w:t>القانونية والإدارية</w:t>
      </w:r>
    </w:p>
    <w:p w14:paraId="297AD0FD" w14:textId="653C0151" w:rsidR="00814CC6" w:rsidRPr="003E4EF4" w:rsidRDefault="005E5AA2" w:rsidP="00315760">
      <w:pPr>
        <w:pStyle w:val="WMOHeading1"/>
      </w:pPr>
      <w:bookmarkStart w:id="0" w:name="_APPENDIX_A:_"/>
      <w:bookmarkEnd w:id="0"/>
      <w:r w:rsidRPr="005E5AA2">
        <w:rPr>
          <w:rFonts w:hint="eastAsia"/>
          <w:rtl/>
        </w:rPr>
        <w:t>‏</w:t>
      </w:r>
      <w:r w:rsidR="00A54D3B" w:rsidRPr="00A54D3B">
        <w:rPr>
          <w:rFonts w:hint="eastAsia"/>
          <w:rtl/>
        </w:rPr>
        <w:t>إقرار</w:t>
      </w:r>
      <w:r w:rsidR="00A54D3B" w:rsidRPr="00A54D3B">
        <w:rPr>
          <w:rtl/>
        </w:rPr>
        <w:t xml:space="preserve"> </w:t>
      </w:r>
      <w:r w:rsidR="00A54D3B" w:rsidRPr="00A54D3B">
        <w:rPr>
          <w:rFonts w:hint="eastAsia"/>
          <w:rtl/>
        </w:rPr>
        <w:t>تغيير</w:t>
      </w:r>
      <w:r w:rsidR="00A54D3B" w:rsidRPr="00A54D3B">
        <w:rPr>
          <w:rtl/>
        </w:rPr>
        <w:t xml:space="preserve"> </w:t>
      </w:r>
      <w:r w:rsidR="00A54D3B" w:rsidRPr="00A54D3B">
        <w:rPr>
          <w:rFonts w:hint="eastAsia"/>
          <w:rtl/>
        </w:rPr>
        <w:t>النظام</w:t>
      </w:r>
      <w:r w:rsidR="00A54D3B" w:rsidRPr="00A54D3B">
        <w:rPr>
          <w:rtl/>
        </w:rPr>
        <w:t xml:space="preserve"> </w:t>
      </w:r>
      <w:r w:rsidR="00A54D3B" w:rsidRPr="00A54D3B">
        <w:rPr>
          <w:rFonts w:hint="eastAsia"/>
          <w:rtl/>
        </w:rPr>
        <w:t>الأساسي</w:t>
      </w:r>
      <w:r w:rsidR="00A54D3B" w:rsidRPr="00A54D3B">
        <w:rPr>
          <w:rtl/>
        </w:rPr>
        <w:t xml:space="preserve"> </w:t>
      </w:r>
      <w:r w:rsidR="00A54D3B" w:rsidRPr="00A54D3B">
        <w:rPr>
          <w:rFonts w:hint="eastAsia"/>
          <w:rtl/>
        </w:rPr>
        <w:t>للجنة</w:t>
      </w:r>
      <w:r w:rsidR="00A54D3B" w:rsidRPr="00A54D3B">
        <w:rPr>
          <w:rtl/>
        </w:rPr>
        <w:t xml:space="preserve"> </w:t>
      </w:r>
      <w:r w:rsidR="00A54D3B" w:rsidRPr="00A54D3B">
        <w:rPr>
          <w:rFonts w:hint="eastAsia"/>
          <w:rtl/>
        </w:rPr>
        <w:t>الخدمة</w:t>
      </w:r>
      <w:r w:rsidR="00A54D3B" w:rsidRPr="00A54D3B">
        <w:rPr>
          <w:rtl/>
        </w:rPr>
        <w:t xml:space="preserve"> </w:t>
      </w:r>
      <w:r w:rsidR="00A54D3B" w:rsidRPr="00A54D3B">
        <w:rPr>
          <w:rFonts w:hint="eastAsia"/>
          <w:rtl/>
        </w:rPr>
        <w:t>المدنية</w:t>
      </w:r>
      <w:r w:rsidR="00A54D3B" w:rsidRPr="00A54D3B">
        <w:rPr>
          <w:rtl/>
        </w:rPr>
        <w:t xml:space="preserve"> </w:t>
      </w:r>
      <w:r w:rsidR="00A54D3B" w:rsidRPr="00A54D3B">
        <w:rPr>
          <w:rFonts w:hint="eastAsia"/>
          <w:rtl/>
        </w:rPr>
        <w:t>الدولية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725600BF" w14:textId="77777777" w:rsidTr="00EF5E28">
        <w:trPr>
          <w:jc w:val="center"/>
        </w:trPr>
        <w:tc>
          <w:tcPr>
            <w:tcW w:w="9175" w:type="dxa"/>
          </w:tcPr>
          <w:p w14:paraId="67B05266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5A378ACB" w14:textId="77777777" w:rsidTr="00E10773">
        <w:trPr>
          <w:trHeight w:val="3610"/>
          <w:jc w:val="center"/>
        </w:trPr>
        <w:tc>
          <w:tcPr>
            <w:tcW w:w="9175" w:type="dxa"/>
          </w:tcPr>
          <w:p w14:paraId="68679C97" w14:textId="7126A30A" w:rsidR="00961410" w:rsidRPr="00DA2C7A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5E5AA2">
              <w:rPr>
                <w:rFonts w:hint="cs"/>
                <w:rtl/>
              </w:rPr>
              <w:t>الأمين العام</w:t>
            </w:r>
            <w:r w:rsidR="00DA2C7A">
              <w:rPr>
                <w:rFonts w:hint="cs"/>
                <w:rtl/>
              </w:rPr>
              <w:t xml:space="preserve"> لطلب إقرار تغيير النظام الأساس للجنة الخدمة المدنية الدولية </w:t>
            </w:r>
            <w:r w:rsidR="00DA2C7A">
              <w:rPr>
                <w:lang w:val="en-US"/>
              </w:rPr>
              <w:t>(ICSC)</w:t>
            </w:r>
          </w:p>
          <w:p w14:paraId="69EF3AC6" w14:textId="5006A5AB" w:rsidR="00961410" w:rsidRPr="004A159A" w:rsidRDefault="00961410" w:rsidP="00553E4B">
            <w:pPr>
              <w:pStyle w:val="WMOBodyText"/>
              <w:jc w:val="left"/>
              <w:rPr>
                <w:rtl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DA2C7A">
              <w:t>6.4</w:t>
            </w:r>
          </w:p>
          <w:p w14:paraId="1E2B22B7" w14:textId="3B9EEF5C" w:rsidR="00DA2C7A" w:rsidRPr="00DA2C7A" w:rsidRDefault="00961410" w:rsidP="00DA2C7A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DA2C7A">
              <w:rPr>
                <w:rFonts w:hint="cs"/>
                <w:rtl/>
              </w:rPr>
              <w:t>الموافقة على تغيير النظام الأساس</w:t>
            </w:r>
            <w:r w:rsidR="00FE7589">
              <w:rPr>
                <w:rFonts w:hint="cs"/>
                <w:rtl/>
                <w:lang w:bidi="ar-LB"/>
              </w:rPr>
              <w:t>ي</w:t>
            </w:r>
            <w:r w:rsidR="00DA2C7A">
              <w:rPr>
                <w:rFonts w:hint="cs"/>
                <w:rtl/>
              </w:rPr>
              <w:t xml:space="preserve"> للجنة الخدمة المدنية الدولية </w:t>
            </w:r>
            <w:r w:rsidR="00DA2C7A">
              <w:rPr>
                <w:lang w:val="en-US"/>
              </w:rPr>
              <w:t>(ICSC)</w:t>
            </w:r>
          </w:p>
          <w:p w14:paraId="5CB03354" w14:textId="1E722EB8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DA2C7A">
              <w:rPr>
                <w:rFonts w:hint="cs"/>
                <w:rtl/>
              </w:rPr>
              <w:t>غير متوفر</w:t>
            </w:r>
          </w:p>
          <w:p w14:paraId="6EAE036A" w14:textId="358B8E63" w:rsidR="00961410" w:rsidRPr="0026755D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DA2C7A">
              <w:rPr>
                <w:rFonts w:hint="cs"/>
                <w:rtl/>
                <w:lang w:val="en-US"/>
              </w:rPr>
              <w:t>غير متوفر</w:t>
            </w:r>
          </w:p>
          <w:p w14:paraId="24C5FAE9" w14:textId="774BA129" w:rsidR="00961410" w:rsidRPr="001C2111" w:rsidRDefault="00961410" w:rsidP="00553E4B">
            <w:pPr>
              <w:pStyle w:val="WMOBodyText"/>
              <w:spacing w:after="240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DA2C7A">
              <w:rPr>
                <w:rFonts w:hint="cs"/>
                <w:rtl/>
                <w:lang w:bidi="ar-EG"/>
              </w:rPr>
              <w:t xml:space="preserve">استعراض مشروع القرار </w:t>
            </w:r>
            <w:r w:rsidR="001C2111">
              <w:rPr>
                <w:lang w:val="en-US" w:bidi="ar-EG"/>
              </w:rPr>
              <w:t>1/6.4(2)</w:t>
            </w:r>
            <w:r w:rsidR="001C2111">
              <w:rPr>
                <w:rFonts w:hint="cs"/>
                <w:rtl/>
                <w:lang w:val="en-US"/>
              </w:rPr>
              <w:t xml:space="preserve"> </w:t>
            </w:r>
            <w:r w:rsidR="001C2111">
              <w:rPr>
                <w:lang w:val="en-US"/>
              </w:rPr>
              <w:t>(Cg-19)</w:t>
            </w:r>
            <w:r w:rsidR="001C2111">
              <w:rPr>
                <w:rFonts w:hint="cs"/>
                <w:rtl/>
                <w:lang w:val="en-US"/>
              </w:rPr>
              <w:t xml:space="preserve"> المقترح</w:t>
            </w:r>
          </w:p>
        </w:tc>
      </w:tr>
    </w:tbl>
    <w:p w14:paraId="1FD478E5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237A79C8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2C9EAE52" w14:textId="45F97E73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AD7403">
        <w:t>1</w:t>
      </w:r>
      <w:r w:rsidRPr="003E4EF4">
        <w:t>/</w:t>
      </w:r>
      <w:r w:rsidR="00AD7403">
        <w:t>6.</w:t>
      </w:r>
      <w:r w:rsidR="00C47687">
        <w:t>4</w:t>
      </w:r>
      <w:r w:rsidR="00AD7403">
        <w:t>(</w:t>
      </w:r>
      <w:r w:rsidR="00C47687">
        <w:t>2</w:t>
      </w:r>
      <w:r w:rsidR="00AD7403">
        <w:t>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E925043" w14:textId="619D89C8" w:rsidR="00814CC6" w:rsidRPr="003E4EF4" w:rsidRDefault="00C47687" w:rsidP="00F25DED">
      <w:pPr>
        <w:pStyle w:val="MHeading2"/>
      </w:pPr>
      <w:r w:rsidRPr="00C47687">
        <w:rPr>
          <w:rFonts w:hint="eastAsia"/>
          <w:rtl/>
        </w:rPr>
        <w:t>إقرار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تغيير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النظام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الأساسي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للجنة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الخدمة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المدنية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الدولية</w:t>
      </w:r>
    </w:p>
    <w:p w14:paraId="2E1DF754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EA614F3" w14:textId="6151849E" w:rsidR="0095461C" w:rsidRDefault="0095461C" w:rsidP="0070622D">
      <w:pPr>
        <w:pStyle w:val="WMOBodyText"/>
        <w:rPr>
          <w:rtl/>
          <w:lang w:val="en-US"/>
        </w:rPr>
      </w:pPr>
      <w:r w:rsidRPr="003E4EF4">
        <w:rPr>
          <w:b/>
          <w:bCs/>
          <w:rtl/>
        </w:rPr>
        <w:t xml:space="preserve">إذ </w:t>
      </w:r>
      <w:r w:rsidR="00004D69">
        <w:rPr>
          <w:rFonts w:hint="cs"/>
          <w:b/>
          <w:bCs/>
          <w:rtl/>
        </w:rPr>
        <w:t>ي</w:t>
      </w:r>
      <w:r w:rsidRPr="003E4EF4">
        <w:rPr>
          <w:b/>
          <w:bCs/>
          <w:rtl/>
        </w:rPr>
        <w:t xml:space="preserve">شير </w:t>
      </w:r>
      <w:r w:rsidRPr="00256CA6">
        <w:rPr>
          <w:rtl/>
        </w:rPr>
        <w:t xml:space="preserve">إلى </w:t>
      </w:r>
      <w:r w:rsidR="00B823E7">
        <w:rPr>
          <w:rFonts w:hint="cs"/>
          <w:rtl/>
        </w:rPr>
        <w:t xml:space="preserve">أن المنظمة </w:t>
      </w:r>
      <w:r w:rsidR="00B823E7">
        <w:rPr>
          <w:lang w:val="en-US"/>
        </w:rPr>
        <w:t>(WMO)</w:t>
      </w:r>
      <w:r w:rsidR="00B823E7">
        <w:rPr>
          <w:rFonts w:hint="cs"/>
          <w:rtl/>
          <w:lang w:val="en-US"/>
        </w:rPr>
        <w:t xml:space="preserve"> عضو في لجنة الخدمة المدنية الدولية </w:t>
      </w:r>
      <w:r w:rsidR="00B823E7">
        <w:rPr>
          <w:lang w:val="en-US"/>
        </w:rPr>
        <w:t>(ICSC)</w:t>
      </w:r>
      <w:r w:rsidR="00B823E7">
        <w:rPr>
          <w:rFonts w:hint="cs"/>
          <w:rtl/>
          <w:lang w:val="en-US"/>
        </w:rPr>
        <w:t>،</w:t>
      </w:r>
    </w:p>
    <w:p w14:paraId="7A23DEF0" w14:textId="3484F706" w:rsidR="00B823E7" w:rsidRPr="00753D05" w:rsidRDefault="00A07A1E" w:rsidP="0070622D">
      <w:pPr>
        <w:pStyle w:val="WMOBodyText"/>
        <w:rPr>
          <w:spacing w:val="-6"/>
          <w:rtl/>
          <w:lang w:val="en-US"/>
        </w:rPr>
      </w:pPr>
      <w:r w:rsidRPr="00753D05">
        <w:rPr>
          <w:rFonts w:hint="cs"/>
          <w:b/>
          <w:bCs/>
          <w:spacing w:val="-6"/>
          <w:rtl/>
          <w:lang w:val="en-US"/>
        </w:rPr>
        <w:t xml:space="preserve">وإذ يشير أيضاً </w:t>
      </w:r>
      <w:r w:rsidRPr="00753D05">
        <w:rPr>
          <w:rFonts w:hint="cs"/>
          <w:spacing w:val="-6"/>
          <w:rtl/>
          <w:lang w:val="en-US"/>
        </w:rPr>
        <w:t xml:space="preserve">إلى أن غموض المادتين </w:t>
      </w:r>
      <w:r w:rsidRPr="00753D05">
        <w:rPr>
          <w:spacing w:val="-6"/>
          <w:lang w:val="en-US"/>
        </w:rPr>
        <w:t>10</w:t>
      </w:r>
      <w:r w:rsidRPr="00753D05">
        <w:rPr>
          <w:rFonts w:hint="cs"/>
          <w:spacing w:val="-6"/>
          <w:rtl/>
          <w:lang w:val="en-US"/>
        </w:rPr>
        <w:t xml:space="preserve"> و</w:t>
      </w:r>
      <w:r w:rsidRPr="00753D05">
        <w:rPr>
          <w:spacing w:val="-6"/>
          <w:lang w:val="en-US"/>
        </w:rPr>
        <w:t>11</w:t>
      </w:r>
      <w:r w:rsidRPr="00753D05">
        <w:rPr>
          <w:rFonts w:hint="cs"/>
          <w:spacing w:val="-6"/>
          <w:rtl/>
          <w:lang w:val="en-US"/>
        </w:rPr>
        <w:t xml:space="preserve"> من النظام الأساسي للجنة الخدمة المدنية الدولية </w:t>
      </w:r>
      <w:r w:rsidRPr="00753D05">
        <w:rPr>
          <w:spacing w:val="-6"/>
          <w:lang w:val="en-US"/>
        </w:rPr>
        <w:t>(ICSC)</w:t>
      </w:r>
      <w:r w:rsidRPr="00753D05">
        <w:rPr>
          <w:rFonts w:hint="cs"/>
          <w:spacing w:val="-6"/>
          <w:rtl/>
          <w:lang w:val="en-US"/>
        </w:rPr>
        <w:t xml:space="preserve"> قد أدى إلى التقاضي</w:t>
      </w:r>
      <w:r w:rsidR="006D3642" w:rsidRPr="00753D05">
        <w:rPr>
          <w:rFonts w:hint="cs"/>
          <w:spacing w:val="-6"/>
          <w:rtl/>
          <w:lang w:val="en-US"/>
        </w:rPr>
        <w:t xml:space="preserve"> والالتباس فيما يتعلق بتحديد مضاعفات تسوية مقر العمل، و</w:t>
      </w:r>
      <w:r w:rsidR="00631D66" w:rsidRPr="00753D05">
        <w:rPr>
          <w:rFonts w:hint="cs"/>
          <w:spacing w:val="-6"/>
          <w:rtl/>
          <w:lang w:val="en-US"/>
        </w:rPr>
        <w:t>أنه بناء على ذلك، عُدلت هاتان المادتان لأغراض الوضوح،</w:t>
      </w:r>
    </w:p>
    <w:p w14:paraId="13EE0F04" w14:textId="2846D986" w:rsidR="00631D66" w:rsidRDefault="00406EF5" w:rsidP="0070622D">
      <w:pPr>
        <w:pStyle w:val="WMOBodyText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وإذ يذكر </w:t>
      </w:r>
      <w:r>
        <w:rPr>
          <w:rFonts w:hint="cs"/>
          <w:rtl/>
          <w:lang w:val="en-US"/>
        </w:rPr>
        <w:t xml:space="preserve">بأن </w:t>
      </w:r>
      <w:hyperlink r:id="rId12" w:history="1">
        <w:r w:rsidRPr="00736167">
          <w:rPr>
            <w:rStyle w:val="Hyperlink"/>
            <w:rFonts w:hint="cs"/>
            <w:rtl/>
            <w:lang w:val="en-US"/>
          </w:rPr>
          <w:t xml:space="preserve">التوصية </w:t>
        </w:r>
        <w:r w:rsidRPr="00736167">
          <w:rPr>
            <w:rStyle w:val="Hyperlink"/>
            <w:lang w:val="en-US"/>
          </w:rPr>
          <w:t>2/8</w:t>
        </w:r>
        <w:r w:rsidRPr="00736167">
          <w:rPr>
            <w:rStyle w:val="Hyperlink"/>
            <w:rFonts w:hint="cs"/>
            <w:rtl/>
            <w:lang w:val="en-US"/>
          </w:rPr>
          <w:t xml:space="preserve"> </w:t>
        </w:r>
        <w:r w:rsidRPr="00736167">
          <w:rPr>
            <w:rStyle w:val="Hyperlink"/>
            <w:lang w:val="en-US"/>
          </w:rPr>
          <w:t>(EC-76)</w:t>
        </w:r>
      </w:hyperlink>
      <w:r>
        <w:rPr>
          <w:rFonts w:hint="cs"/>
          <w:rtl/>
          <w:lang w:val="en-US"/>
        </w:rPr>
        <w:t xml:space="preserve"> - </w:t>
      </w:r>
      <w:r w:rsidRPr="00406EF5">
        <w:rPr>
          <w:rFonts w:hint="eastAsia"/>
          <w:rtl/>
          <w:lang w:val="en-US"/>
        </w:rPr>
        <w:t>إقرار</w:t>
      </w:r>
      <w:r w:rsidRPr="00406EF5">
        <w:rPr>
          <w:rtl/>
          <w:lang w:val="en-US"/>
        </w:rPr>
        <w:t xml:space="preserve"> </w:t>
      </w:r>
      <w:r w:rsidRPr="00406EF5">
        <w:rPr>
          <w:rFonts w:hint="eastAsia"/>
          <w:rtl/>
          <w:lang w:val="en-US"/>
        </w:rPr>
        <w:t>تغيير</w:t>
      </w:r>
      <w:r w:rsidRPr="00406EF5">
        <w:rPr>
          <w:rtl/>
          <w:lang w:val="en-US"/>
        </w:rPr>
        <w:t xml:space="preserve"> </w:t>
      </w:r>
      <w:r w:rsidRPr="00406EF5">
        <w:rPr>
          <w:rFonts w:hint="eastAsia"/>
          <w:rtl/>
          <w:lang w:val="en-US"/>
        </w:rPr>
        <w:t>النظام</w:t>
      </w:r>
      <w:r w:rsidRPr="00406EF5">
        <w:rPr>
          <w:rtl/>
          <w:lang w:val="en-US"/>
        </w:rPr>
        <w:t xml:space="preserve"> </w:t>
      </w:r>
      <w:r w:rsidRPr="00406EF5">
        <w:rPr>
          <w:rFonts w:hint="eastAsia"/>
          <w:rtl/>
          <w:lang w:val="en-US"/>
        </w:rPr>
        <w:t>الأساسي</w:t>
      </w:r>
      <w:r w:rsidRPr="00406EF5">
        <w:rPr>
          <w:rtl/>
          <w:lang w:val="en-US"/>
        </w:rPr>
        <w:t xml:space="preserve"> </w:t>
      </w:r>
      <w:r w:rsidRPr="00406EF5">
        <w:rPr>
          <w:rFonts w:hint="eastAsia"/>
          <w:rtl/>
          <w:lang w:val="en-US"/>
        </w:rPr>
        <w:t>للجنة</w:t>
      </w:r>
      <w:r w:rsidRPr="00406EF5">
        <w:rPr>
          <w:rtl/>
          <w:lang w:val="en-US"/>
        </w:rPr>
        <w:t xml:space="preserve"> </w:t>
      </w:r>
      <w:r w:rsidRPr="00406EF5">
        <w:rPr>
          <w:rFonts w:hint="eastAsia"/>
          <w:rtl/>
          <w:lang w:val="en-US"/>
        </w:rPr>
        <w:t>الخدمة</w:t>
      </w:r>
      <w:r w:rsidRPr="00406EF5">
        <w:rPr>
          <w:rtl/>
          <w:lang w:val="en-US"/>
        </w:rPr>
        <w:t xml:space="preserve"> </w:t>
      </w:r>
      <w:r w:rsidRPr="00406EF5">
        <w:rPr>
          <w:rFonts w:hint="eastAsia"/>
          <w:rtl/>
          <w:lang w:val="en-US"/>
        </w:rPr>
        <w:t>المدنية</w:t>
      </w:r>
      <w:r w:rsidRPr="00406EF5">
        <w:rPr>
          <w:rtl/>
          <w:lang w:val="en-US"/>
        </w:rPr>
        <w:t xml:space="preserve"> </w:t>
      </w:r>
      <w:r w:rsidRPr="00406EF5">
        <w:rPr>
          <w:rFonts w:hint="eastAsia"/>
          <w:rtl/>
          <w:lang w:val="en-US"/>
        </w:rPr>
        <w:t>الدولية</w:t>
      </w:r>
      <w:r>
        <w:rPr>
          <w:rFonts w:hint="cs"/>
          <w:rtl/>
          <w:lang w:val="en-US"/>
        </w:rPr>
        <w:t>، أوصت باعتماد تغيير النظام الأساسي،</w:t>
      </w:r>
    </w:p>
    <w:p w14:paraId="407E6EA4" w14:textId="11EACA04" w:rsidR="00AC77E6" w:rsidRPr="00A97BF7" w:rsidRDefault="00421C1D" w:rsidP="00D5363D">
      <w:pPr>
        <w:pStyle w:val="WMOBodyText"/>
        <w:rPr>
          <w:rtl/>
        </w:rPr>
      </w:pPr>
      <w:r>
        <w:rPr>
          <w:rFonts w:hint="cs"/>
          <w:b/>
          <w:bCs/>
          <w:rtl/>
        </w:rPr>
        <w:t xml:space="preserve">يقرر </w:t>
      </w:r>
      <w:r w:rsidR="00A97BF7">
        <w:rPr>
          <w:rFonts w:hint="cs"/>
          <w:rtl/>
        </w:rPr>
        <w:t xml:space="preserve">اعتماد تغيير </w:t>
      </w:r>
      <w:r w:rsidR="00A97BF7" w:rsidRPr="00406EF5">
        <w:rPr>
          <w:rFonts w:hint="eastAsia"/>
          <w:rtl/>
          <w:lang w:val="en-US"/>
        </w:rPr>
        <w:t>النظام</w:t>
      </w:r>
      <w:r w:rsidR="00A97BF7" w:rsidRPr="00406EF5">
        <w:rPr>
          <w:rtl/>
          <w:lang w:val="en-US"/>
        </w:rPr>
        <w:t xml:space="preserve"> </w:t>
      </w:r>
      <w:r w:rsidR="00A97BF7" w:rsidRPr="00406EF5">
        <w:rPr>
          <w:rFonts w:hint="eastAsia"/>
          <w:rtl/>
          <w:lang w:val="en-US"/>
        </w:rPr>
        <w:t>الأساسي</w:t>
      </w:r>
      <w:r w:rsidR="00A97BF7" w:rsidRPr="00406EF5">
        <w:rPr>
          <w:rtl/>
          <w:lang w:val="en-US"/>
        </w:rPr>
        <w:t xml:space="preserve"> </w:t>
      </w:r>
      <w:r w:rsidR="00A97BF7" w:rsidRPr="00406EF5">
        <w:rPr>
          <w:rFonts w:hint="eastAsia"/>
          <w:rtl/>
          <w:lang w:val="en-US"/>
        </w:rPr>
        <w:t>للجنة</w:t>
      </w:r>
      <w:r w:rsidR="00A97BF7" w:rsidRPr="00406EF5">
        <w:rPr>
          <w:rtl/>
          <w:lang w:val="en-US"/>
        </w:rPr>
        <w:t xml:space="preserve"> </w:t>
      </w:r>
      <w:r w:rsidR="00A97BF7" w:rsidRPr="00406EF5">
        <w:rPr>
          <w:rFonts w:hint="eastAsia"/>
          <w:rtl/>
          <w:lang w:val="en-US"/>
        </w:rPr>
        <w:t>الخدمة</w:t>
      </w:r>
      <w:r w:rsidR="00A97BF7" w:rsidRPr="00406EF5">
        <w:rPr>
          <w:rtl/>
          <w:lang w:val="en-US"/>
        </w:rPr>
        <w:t xml:space="preserve"> </w:t>
      </w:r>
      <w:r w:rsidR="00A97BF7" w:rsidRPr="00406EF5">
        <w:rPr>
          <w:rFonts w:hint="eastAsia"/>
          <w:rtl/>
          <w:lang w:val="en-US"/>
        </w:rPr>
        <w:t>المدنية</w:t>
      </w:r>
      <w:r w:rsidR="00A97BF7" w:rsidRPr="00406EF5">
        <w:rPr>
          <w:rtl/>
          <w:lang w:val="en-US"/>
        </w:rPr>
        <w:t xml:space="preserve"> </w:t>
      </w:r>
      <w:r w:rsidR="00A97BF7" w:rsidRPr="00406EF5">
        <w:rPr>
          <w:rFonts w:hint="eastAsia"/>
          <w:rtl/>
          <w:lang w:val="en-US"/>
        </w:rPr>
        <w:t>الدولية</w:t>
      </w:r>
      <w:r w:rsidR="00A97BF7">
        <w:rPr>
          <w:rFonts w:hint="cs"/>
          <w:rtl/>
          <w:lang w:val="en-US"/>
        </w:rPr>
        <w:t xml:space="preserve"> على النحو المبين في </w:t>
      </w:r>
      <w:hyperlink w:anchor="المرفق" w:history="1">
        <w:r w:rsidR="00A97BF7" w:rsidRPr="00F34954">
          <w:rPr>
            <w:rStyle w:val="Hyperlink"/>
            <w:rFonts w:hint="cs"/>
            <w:rtl/>
            <w:lang w:val="en-US"/>
          </w:rPr>
          <w:t>مرفق</w:t>
        </w:r>
      </w:hyperlink>
      <w:r w:rsidR="00A97BF7">
        <w:rPr>
          <w:rFonts w:hint="cs"/>
          <w:rtl/>
          <w:lang w:val="en-US"/>
        </w:rPr>
        <w:t xml:space="preserve"> </w:t>
      </w:r>
      <w:r w:rsidR="00A97BF7" w:rsidRPr="003E4EF4">
        <w:rPr>
          <w:rtl/>
        </w:rPr>
        <w:t>مشروع القرار</w:t>
      </w:r>
      <w:r w:rsidR="00A97BF7">
        <w:rPr>
          <w:rFonts w:hint="cs"/>
          <w:rtl/>
        </w:rPr>
        <w:t> </w:t>
      </w:r>
      <w:r w:rsidR="00A97BF7">
        <w:t>1</w:t>
      </w:r>
      <w:r w:rsidR="00A97BF7" w:rsidRPr="003E4EF4">
        <w:t>/</w:t>
      </w:r>
      <w:r w:rsidR="00A97BF7">
        <w:t>6.4(2)</w:t>
      </w:r>
      <w:r w:rsidR="00A97BF7">
        <w:rPr>
          <w:rFonts w:hint="cs"/>
          <w:rtl/>
        </w:rPr>
        <w:t> </w:t>
      </w:r>
      <w:r w:rsidR="00A97BF7" w:rsidRPr="003E4EF4">
        <w:t>(</w:t>
      </w:r>
      <w:r w:rsidR="00A97BF7">
        <w:t>Cg-19</w:t>
      </w:r>
      <w:r w:rsidR="00A97BF7" w:rsidRPr="003E4EF4">
        <w:t>)</w:t>
      </w:r>
      <w:r w:rsidR="00D5363D">
        <w:rPr>
          <w:rFonts w:hint="cs"/>
          <w:rtl/>
        </w:rPr>
        <w:t>.</w:t>
      </w:r>
    </w:p>
    <w:p w14:paraId="2082944A" w14:textId="77777777" w:rsidR="00FB3677" w:rsidRPr="003E4EF4" w:rsidRDefault="00FB3677" w:rsidP="00FB3677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758B2CD3" w14:textId="15386566" w:rsidR="00536EE1" w:rsidRPr="00F34954" w:rsidRDefault="00F34954" w:rsidP="00536EE1">
      <w:pPr>
        <w:pStyle w:val="WMOBodyText"/>
        <w:rPr>
          <w:rStyle w:val="Hyperlink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HYPERLINK</w:instrText>
      </w:r>
      <w:r>
        <w:rPr>
          <w:rtl/>
        </w:rPr>
        <w:instrText xml:space="preserve">  \</w:instrText>
      </w:r>
      <w:r>
        <w:instrText>l</w:instrText>
      </w:r>
      <w:r>
        <w:rPr>
          <w:rtl/>
        </w:rPr>
        <w:instrText xml:space="preserve"> "المرفق" </w:instrText>
      </w:r>
      <w:r>
        <w:rPr>
          <w:rtl/>
        </w:rPr>
        <w:fldChar w:fldCharType="separate"/>
      </w:r>
      <w:r w:rsidR="00536EE1" w:rsidRPr="00F34954">
        <w:rPr>
          <w:rStyle w:val="Hyperlink"/>
          <w:rtl/>
        </w:rPr>
        <w:t xml:space="preserve">عدد المرفقات: </w:t>
      </w:r>
      <w:r w:rsidR="00536EE1" w:rsidRPr="00F34954">
        <w:rPr>
          <w:rStyle w:val="Hyperlink"/>
        </w:rPr>
        <w:t>1</w:t>
      </w:r>
    </w:p>
    <w:p w14:paraId="774388DE" w14:textId="0F6413D8" w:rsidR="00536EE1" w:rsidRPr="003E4EF4" w:rsidRDefault="00F34954" w:rsidP="00536EE1">
      <w:pPr>
        <w:pStyle w:val="WMONote"/>
        <w:spacing w:before="0"/>
        <w:rPr>
          <w:b w:val="0"/>
          <w:bCs/>
          <w:iCs/>
          <w:szCs w:val="22"/>
        </w:rPr>
      </w:pPr>
      <w:r>
        <w:rPr>
          <w:b w:val="0"/>
          <w:sz w:val="20"/>
          <w:szCs w:val="26"/>
          <w:rtl/>
        </w:rPr>
        <w:fldChar w:fldCharType="end"/>
      </w:r>
      <w:r w:rsidR="00536EE1" w:rsidRPr="003E4EF4">
        <w:br w:type="page"/>
      </w:r>
    </w:p>
    <w:p w14:paraId="74E6B457" w14:textId="0F023956" w:rsidR="00536EE1" w:rsidRPr="009C7BBA" w:rsidRDefault="00536EE1" w:rsidP="00536EE1">
      <w:pPr>
        <w:pStyle w:val="WMOHeading2"/>
      </w:pPr>
      <w:bookmarkStart w:id="1" w:name="المرفق"/>
      <w:r w:rsidRPr="009C7BBA">
        <w:rPr>
          <w:rtl/>
        </w:rPr>
        <w:lastRenderedPageBreak/>
        <w:t xml:space="preserve">مرفق </w:t>
      </w:r>
      <w:r w:rsidR="00FB3677" w:rsidRPr="003E4EF4">
        <w:rPr>
          <w:rtl/>
        </w:rPr>
        <w:t xml:space="preserve">مشروع القرار </w:t>
      </w:r>
      <w:r w:rsidR="00FB3677">
        <w:t>1</w:t>
      </w:r>
      <w:r w:rsidR="00FB3677" w:rsidRPr="003E4EF4">
        <w:t>/</w:t>
      </w:r>
      <w:r w:rsidR="00FB3677">
        <w:t>6.4(2)</w:t>
      </w:r>
      <w:r w:rsidR="00FB3677" w:rsidRPr="003E4EF4">
        <w:rPr>
          <w:rtl/>
        </w:rPr>
        <w:t xml:space="preserve"> </w:t>
      </w:r>
      <w:r w:rsidR="00FB3677" w:rsidRPr="003E4EF4">
        <w:t>(</w:t>
      </w:r>
      <w:r w:rsidR="00FB3677">
        <w:t>Cg-19</w:t>
      </w:r>
      <w:r w:rsidR="00FB3677" w:rsidRPr="003E4EF4">
        <w:t>)</w:t>
      </w:r>
    </w:p>
    <w:bookmarkEnd w:id="1"/>
    <w:p w14:paraId="58945C31" w14:textId="77777777" w:rsidR="00405F27" w:rsidRPr="003E4EF4" w:rsidRDefault="00405F27" w:rsidP="00405F27">
      <w:pPr>
        <w:pStyle w:val="MHeading2"/>
      </w:pPr>
      <w:r w:rsidRPr="00C47687">
        <w:rPr>
          <w:rFonts w:hint="eastAsia"/>
          <w:rtl/>
        </w:rPr>
        <w:t>إقرار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تغيير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النظام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الأساسي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للجنة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الخدمة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المدنية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الدولية</w:t>
      </w:r>
    </w:p>
    <w:p w14:paraId="60670601" w14:textId="69A9115B" w:rsidR="00405F27" w:rsidRDefault="00A07FD7" w:rsidP="00405F27">
      <w:pPr>
        <w:pStyle w:val="WMOBodyText"/>
        <w:rPr>
          <w:rtl/>
        </w:rPr>
      </w:pPr>
      <w:r w:rsidRPr="00A07FD7">
        <w:rPr>
          <w:rFonts w:hint="eastAsia"/>
          <w:rtl/>
        </w:rPr>
        <w:t>يرد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فيما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يلي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نص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الأحكام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المعدَّلة</w:t>
      </w:r>
      <w:r w:rsidRPr="00A07FD7">
        <w:rPr>
          <w:rtl/>
        </w:rPr>
        <w:t xml:space="preserve"> (</w:t>
      </w:r>
      <w:r w:rsidRPr="00A07FD7">
        <w:rPr>
          <w:rFonts w:hint="eastAsia"/>
          <w:rtl/>
        </w:rPr>
        <w:t>المادت</w:t>
      </w:r>
      <w:r>
        <w:rPr>
          <w:rFonts w:hint="cs"/>
          <w:rtl/>
        </w:rPr>
        <w:t>ان</w:t>
      </w:r>
      <w:r w:rsidRPr="00A07FD7">
        <w:rPr>
          <w:rtl/>
        </w:rPr>
        <w:t xml:space="preserve"> </w:t>
      </w:r>
      <w:r>
        <w:t>10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و</w:t>
      </w:r>
      <w:r>
        <w:t>11</w:t>
      </w:r>
      <w:r w:rsidRPr="00A07FD7">
        <w:rPr>
          <w:rtl/>
        </w:rPr>
        <w:t xml:space="preserve">) </w:t>
      </w:r>
      <w:r w:rsidRPr="00A07FD7">
        <w:rPr>
          <w:rFonts w:hint="eastAsia"/>
          <w:rtl/>
        </w:rPr>
        <w:t>من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النظام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الأساسي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للجنة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الخدمة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المدنية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الدولية</w:t>
      </w:r>
      <w:r w:rsidRPr="00A07FD7">
        <w:rPr>
          <w:rtl/>
        </w:rPr>
        <w:t>:</w:t>
      </w:r>
    </w:p>
    <w:p w14:paraId="3925194E" w14:textId="4712674D" w:rsidR="00051467" w:rsidRPr="00A07FD7" w:rsidRDefault="00A07FD7" w:rsidP="00051467">
      <w:pPr>
        <w:pStyle w:val="WMOHeading3"/>
        <w:rPr>
          <w:lang w:val="en-US"/>
        </w:rPr>
      </w:pPr>
      <w:r>
        <w:rPr>
          <w:rFonts w:hint="cs"/>
          <w:rtl/>
        </w:rPr>
        <w:t xml:space="preserve">المادة </w:t>
      </w:r>
      <w:r>
        <w:rPr>
          <w:lang w:val="en-US"/>
        </w:rPr>
        <w:t>10</w:t>
      </w:r>
    </w:p>
    <w:p w14:paraId="7F64CC54" w14:textId="2A6152F4" w:rsidR="001B26BF" w:rsidRDefault="001B26BF" w:rsidP="001B26BF">
      <w:pPr>
        <w:pStyle w:val="WMOBodyText"/>
        <w:rPr>
          <w:rtl/>
        </w:rPr>
      </w:pPr>
      <w:r w:rsidRPr="001B26BF">
        <w:rPr>
          <w:rFonts w:hint="eastAsia"/>
          <w:rtl/>
        </w:rPr>
        <w:t>تقدّم</w:t>
      </w:r>
      <w:r w:rsidRPr="001B26BF">
        <w:rPr>
          <w:rtl/>
        </w:rPr>
        <w:t xml:space="preserve"> </w:t>
      </w:r>
      <w:r w:rsidRPr="001B26BF">
        <w:rPr>
          <w:rFonts w:hint="eastAsia"/>
          <w:rtl/>
        </w:rPr>
        <w:t>اللجنة</w:t>
      </w:r>
      <w:r w:rsidRPr="001B26BF">
        <w:rPr>
          <w:rtl/>
        </w:rPr>
        <w:t xml:space="preserve"> </w:t>
      </w:r>
      <w:r w:rsidRPr="001B26BF">
        <w:rPr>
          <w:rFonts w:hint="eastAsia"/>
          <w:rtl/>
        </w:rPr>
        <w:t>توصيات</w:t>
      </w:r>
      <w:r w:rsidRPr="001B26BF">
        <w:rPr>
          <w:rtl/>
        </w:rPr>
        <w:t xml:space="preserve"> </w:t>
      </w:r>
      <w:r w:rsidRPr="001B26BF">
        <w:rPr>
          <w:rFonts w:hint="eastAsia"/>
          <w:rtl/>
        </w:rPr>
        <w:t>إلى</w:t>
      </w:r>
      <w:r w:rsidRPr="001B26BF">
        <w:rPr>
          <w:rtl/>
        </w:rPr>
        <w:t xml:space="preserve"> </w:t>
      </w:r>
      <w:r w:rsidRPr="001B26BF">
        <w:rPr>
          <w:rFonts w:hint="eastAsia"/>
          <w:rtl/>
        </w:rPr>
        <w:t>الجمعية</w:t>
      </w:r>
      <w:r w:rsidRPr="001B26BF">
        <w:rPr>
          <w:rtl/>
        </w:rPr>
        <w:t xml:space="preserve"> </w:t>
      </w:r>
      <w:r w:rsidRPr="001B26BF">
        <w:rPr>
          <w:rFonts w:hint="eastAsia"/>
          <w:rtl/>
        </w:rPr>
        <w:t>العامة</w:t>
      </w:r>
      <w:r w:rsidRPr="001B26BF">
        <w:rPr>
          <w:rtl/>
        </w:rPr>
        <w:t xml:space="preserve"> </w:t>
      </w:r>
      <w:r w:rsidRPr="001B26BF">
        <w:rPr>
          <w:rFonts w:hint="eastAsia"/>
          <w:rtl/>
        </w:rPr>
        <w:t>بشأن</w:t>
      </w:r>
      <w:r w:rsidRPr="001B26BF">
        <w:rPr>
          <w:rtl/>
        </w:rPr>
        <w:t>:</w:t>
      </w:r>
    </w:p>
    <w:p w14:paraId="697335CD" w14:textId="0D4E5D90" w:rsidR="00051467" w:rsidRDefault="00051467" w:rsidP="00051467">
      <w:pPr>
        <w:pStyle w:val="WMOIndent1"/>
      </w:pPr>
      <w:r>
        <w:rPr>
          <w:rFonts w:hint="cs"/>
          <w:rtl/>
        </w:rPr>
        <w:t>(أ)</w:t>
      </w:r>
      <w:r w:rsidRPr="003E4EF4">
        <w:tab/>
      </w:r>
      <w:r w:rsidR="001B26BF" w:rsidRPr="001B26BF">
        <w:rPr>
          <w:rFonts w:hint="eastAsia"/>
          <w:rtl/>
        </w:rPr>
        <w:t>المبادئ</w:t>
      </w:r>
      <w:r w:rsidR="001B26BF" w:rsidRPr="001B26BF">
        <w:rPr>
          <w:rtl/>
        </w:rPr>
        <w:t xml:space="preserve"> </w:t>
      </w:r>
      <w:r w:rsidR="001B26BF" w:rsidRPr="001B26BF">
        <w:rPr>
          <w:rFonts w:hint="eastAsia"/>
          <w:rtl/>
        </w:rPr>
        <w:t>العامة</w:t>
      </w:r>
      <w:r w:rsidR="001B26BF" w:rsidRPr="001B26BF">
        <w:rPr>
          <w:rtl/>
        </w:rPr>
        <w:t xml:space="preserve"> </w:t>
      </w:r>
      <w:r w:rsidR="001B26BF" w:rsidRPr="001B26BF">
        <w:rPr>
          <w:rFonts w:hint="eastAsia"/>
          <w:rtl/>
        </w:rPr>
        <w:t>لتحديد</w:t>
      </w:r>
      <w:r w:rsidR="001B26BF" w:rsidRPr="001B26BF">
        <w:rPr>
          <w:rtl/>
        </w:rPr>
        <w:t xml:space="preserve"> </w:t>
      </w:r>
      <w:r w:rsidR="001B26BF" w:rsidRPr="001B26BF">
        <w:rPr>
          <w:rFonts w:hint="eastAsia"/>
          <w:rtl/>
        </w:rPr>
        <w:t>شروط</w:t>
      </w:r>
      <w:r w:rsidR="001B26BF" w:rsidRPr="001B26BF">
        <w:rPr>
          <w:rtl/>
        </w:rPr>
        <w:t xml:space="preserve"> </w:t>
      </w:r>
      <w:r w:rsidR="001B26BF" w:rsidRPr="001B26BF">
        <w:rPr>
          <w:rFonts w:hint="eastAsia"/>
          <w:rtl/>
        </w:rPr>
        <w:t>خدمة</w:t>
      </w:r>
      <w:r w:rsidR="001B26BF" w:rsidRPr="001B26BF">
        <w:rPr>
          <w:rtl/>
        </w:rPr>
        <w:t xml:space="preserve"> </w:t>
      </w:r>
      <w:r w:rsidR="001B26BF" w:rsidRPr="001B26BF">
        <w:rPr>
          <w:rFonts w:hint="eastAsia"/>
          <w:rtl/>
        </w:rPr>
        <w:t>الموظفين؛</w:t>
      </w:r>
    </w:p>
    <w:p w14:paraId="3B423F1C" w14:textId="15B82BD4" w:rsidR="001B26BF" w:rsidRDefault="001B26BF" w:rsidP="00051467">
      <w:pPr>
        <w:pStyle w:val="WMOIndent1"/>
        <w:rPr>
          <w:rtl/>
        </w:rPr>
      </w:pPr>
      <w:r>
        <w:rPr>
          <w:rFonts w:hint="cs"/>
          <w:rtl/>
        </w:rPr>
        <w:t>(ب)</w:t>
      </w:r>
      <w:r>
        <w:rPr>
          <w:rtl/>
        </w:rPr>
        <w:tab/>
      </w:r>
      <w:r w:rsidR="009167E2" w:rsidRPr="009167E2">
        <w:rPr>
          <w:rFonts w:hint="eastAsia"/>
          <w:rtl/>
        </w:rPr>
        <w:t>جداول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المرتبات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وقيمة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مضاعف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تسوية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مقر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العمل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لموظفي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الفئة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الفنية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وما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فوقها؛</w:t>
      </w:r>
    </w:p>
    <w:p w14:paraId="312A8F05" w14:textId="42C1C6D2" w:rsidR="009167E2" w:rsidRDefault="009167E2" w:rsidP="00051467">
      <w:pPr>
        <w:pStyle w:val="WMOIndent1"/>
        <w:rPr>
          <w:rtl/>
        </w:rPr>
      </w:pPr>
      <w:r>
        <w:rPr>
          <w:rFonts w:hint="cs"/>
          <w:rtl/>
        </w:rPr>
        <w:t>(ج)</w:t>
      </w:r>
      <w:r>
        <w:rPr>
          <w:rtl/>
        </w:rPr>
        <w:tab/>
      </w:r>
      <w:r w:rsidRPr="009167E2">
        <w:rPr>
          <w:rFonts w:hint="eastAsia"/>
          <w:rtl/>
        </w:rPr>
        <w:t>علاوات</w:t>
      </w:r>
      <w:r w:rsidRPr="009167E2">
        <w:rPr>
          <w:rtl/>
        </w:rPr>
        <w:t xml:space="preserve"> </w:t>
      </w:r>
      <w:r w:rsidRPr="009167E2">
        <w:rPr>
          <w:rFonts w:hint="eastAsia"/>
          <w:rtl/>
        </w:rPr>
        <w:t>واستحقاقات</w:t>
      </w:r>
      <w:r w:rsidRPr="009167E2">
        <w:rPr>
          <w:rtl/>
        </w:rPr>
        <w:t xml:space="preserve"> </w:t>
      </w:r>
      <w:r w:rsidRPr="009167E2">
        <w:rPr>
          <w:rFonts w:hint="eastAsia"/>
          <w:rtl/>
        </w:rPr>
        <w:t>الموظفين</w:t>
      </w:r>
      <w:r w:rsidRPr="009167E2">
        <w:rPr>
          <w:rtl/>
        </w:rPr>
        <w:t xml:space="preserve"> </w:t>
      </w:r>
      <w:r w:rsidRPr="009167E2">
        <w:rPr>
          <w:rFonts w:hint="eastAsia"/>
          <w:rtl/>
        </w:rPr>
        <w:t>التي</w:t>
      </w:r>
      <w:r w:rsidRPr="009167E2">
        <w:rPr>
          <w:rtl/>
        </w:rPr>
        <w:t xml:space="preserve"> </w:t>
      </w:r>
      <w:r w:rsidRPr="009167E2">
        <w:rPr>
          <w:rFonts w:hint="eastAsia"/>
          <w:rtl/>
        </w:rPr>
        <w:t>تحددها</w:t>
      </w:r>
      <w:r w:rsidRPr="009167E2">
        <w:rPr>
          <w:rtl/>
        </w:rPr>
        <w:t xml:space="preserve"> </w:t>
      </w:r>
      <w:r w:rsidRPr="009167E2">
        <w:rPr>
          <w:rFonts w:hint="eastAsia"/>
          <w:rtl/>
        </w:rPr>
        <w:t>الجمعية</w:t>
      </w:r>
      <w:r w:rsidRPr="009167E2">
        <w:rPr>
          <w:rtl/>
        </w:rPr>
        <w:t xml:space="preserve"> </w:t>
      </w:r>
      <w:proofErr w:type="gramStart"/>
      <w:r w:rsidRPr="009167E2">
        <w:rPr>
          <w:rFonts w:hint="eastAsia"/>
          <w:rtl/>
        </w:rPr>
        <w:t>العامة</w:t>
      </w:r>
      <w:r>
        <w:rPr>
          <w:rFonts w:hint="cs"/>
          <w:rtl/>
        </w:rPr>
        <w:t>؛</w:t>
      </w:r>
      <w:r w:rsidRPr="009167E2">
        <w:rPr>
          <w:rtl/>
        </w:rPr>
        <w:t>*</w:t>
      </w:r>
      <w:proofErr w:type="gramEnd"/>
    </w:p>
    <w:p w14:paraId="40B5AEA7" w14:textId="1E64A720" w:rsidR="009167E2" w:rsidRDefault="009167E2" w:rsidP="00051467">
      <w:pPr>
        <w:pStyle w:val="WMOIndent1"/>
        <w:rPr>
          <w:rtl/>
        </w:rPr>
      </w:pPr>
      <w:r w:rsidRPr="00342F51">
        <w:rPr>
          <w:rFonts w:hint="cs"/>
          <w:rtl/>
        </w:rPr>
        <w:t>(د)</w:t>
      </w:r>
      <w:r w:rsidRPr="00342F51">
        <w:rPr>
          <w:rtl/>
        </w:rPr>
        <w:tab/>
      </w:r>
      <w:r w:rsidRPr="00342F51">
        <w:rPr>
          <w:rFonts w:hint="eastAsia"/>
          <w:rtl/>
        </w:rPr>
        <w:t>الاقتطاعات</w:t>
      </w:r>
      <w:r w:rsidRPr="00342F51">
        <w:rPr>
          <w:rtl/>
        </w:rPr>
        <w:t xml:space="preserve"> </w:t>
      </w:r>
      <w:r w:rsidRPr="00342F51">
        <w:rPr>
          <w:rFonts w:hint="eastAsia"/>
          <w:rtl/>
        </w:rPr>
        <w:t>الإلزامية</w:t>
      </w:r>
      <w:r w:rsidRPr="00342F51">
        <w:rPr>
          <w:rtl/>
        </w:rPr>
        <w:t xml:space="preserve"> </w:t>
      </w:r>
      <w:r w:rsidRPr="00342F51">
        <w:rPr>
          <w:rFonts w:hint="eastAsia"/>
          <w:rtl/>
        </w:rPr>
        <w:t>من</w:t>
      </w:r>
      <w:r w:rsidRPr="00342F51">
        <w:rPr>
          <w:rtl/>
        </w:rPr>
        <w:t xml:space="preserve"> </w:t>
      </w:r>
      <w:r w:rsidRPr="00342F51">
        <w:rPr>
          <w:rFonts w:hint="eastAsia"/>
          <w:rtl/>
        </w:rPr>
        <w:t>مرتبات</w:t>
      </w:r>
      <w:r w:rsidRPr="00342F51">
        <w:rPr>
          <w:rtl/>
        </w:rPr>
        <w:t xml:space="preserve"> </w:t>
      </w:r>
      <w:r w:rsidRPr="00342F51">
        <w:rPr>
          <w:rFonts w:hint="eastAsia"/>
          <w:rtl/>
        </w:rPr>
        <w:t>الموظفين</w:t>
      </w:r>
      <w:r w:rsidRPr="00342F51">
        <w:rPr>
          <w:rtl/>
        </w:rPr>
        <w:t>.</w:t>
      </w:r>
    </w:p>
    <w:p w14:paraId="7C66CDE6" w14:textId="34105D1B" w:rsidR="0002789D" w:rsidRPr="001B26BF" w:rsidRDefault="0002789D" w:rsidP="0002789D">
      <w:pPr>
        <w:pStyle w:val="WMOBodyText"/>
        <w:rPr>
          <w:rtl/>
        </w:rPr>
      </w:pPr>
      <w:r w:rsidRPr="0002789D">
        <w:rPr>
          <w:rtl/>
        </w:rPr>
        <w:t xml:space="preserve">* </w:t>
      </w:r>
      <w:r w:rsidRPr="0002789D">
        <w:rPr>
          <w:rFonts w:hint="eastAsia"/>
          <w:rtl/>
        </w:rPr>
        <w:t>علاوات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المعالين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وحوافز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اللغات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لموظفي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الفئة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الفنية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وما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فوقها،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ومنحة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الدراسة،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وإجازة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زيارة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الوطن،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ومنحة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الإعادة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إلى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الوطن،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وتعويض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إنهاء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الخدمة</w:t>
      </w:r>
      <w:r w:rsidRPr="0002789D">
        <w:rPr>
          <w:rtl/>
        </w:rPr>
        <w:t>.</w:t>
      </w:r>
    </w:p>
    <w:p w14:paraId="269A0C04" w14:textId="3B8DCDAB" w:rsidR="0002789D" w:rsidRPr="00A07FD7" w:rsidRDefault="0002789D" w:rsidP="0002789D">
      <w:pPr>
        <w:pStyle w:val="WMOHeading3"/>
        <w:rPr>
          <w:rtl/>
          <w:lang w:val="en-US"/>
        </w:rPr>
      </w:pPr>
      <w:r>
        <w:rPr>
          <w:rFonts w:hint="cs"/>
          <w:rtl/>
        </w:rPr>
        <w:t xml:space="preserve">المادة </w:t>
      </w:r>
      <w:r>
        <w:rPr>
          <w:lang w:val="en-US"/>
        </w:rPr>
        <w:t>11</w:t>
      </w:r>
    </w:p>
    <w:p w14:paraId="5050004D" w14:textId="30834F82" w:rsidR="0002789D" w:rsidRDefault="00D54B7A" w:rsidP="0002789D">
      <w:pPr>
        <w:pStyle w:val="WMOBodyText"/>
        <w:rPr>
          <w:rtl/>
        </w:rPr>
      </w:pPr>
      <w:r w:rsidRPr="00D54B7A">
        <w:rPr>
          <w:rFonts w:hint="eastAsia"/>
          <w:rtl/>
        </w:rPr>
        <w:t>تقرر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اللجنة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ما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يلي</w:t>
      </w:r>
      <w:r w:rsidRPr="00D54B7A">
        <w:rPr>
          <w:rtl/>
        </w:rPr>
        <w:t>:</w:t>
      </w:r>
    </w:p>
    <w:p w14:paraId="64D492D0" w14:textId="492B7117" w:rsidR="00D54B7A" w:rsidRDefault="00D54B7A" w:rsidP="00D54B7A">
      <w:pPr>
        <w:pStyle w:val="WMOIndent1"/>
      </w:pPr>
      <w:r>
        <w:rPr>
          <w:rFonts w:hint="cs"/>
          <w:rtl/>
        </w:rPr>
        <w:t>(أ)</w:t>
      </w:r>
      <w:r w:rsidRPr="003E4EF4">
        <w:tab/>
      </w:r>
      <w:r w:rsidRPr="00D54B7A">
        <w:rPr>
          <w:rFonts w:hint="eastAsia"/>
          <w:rtl/>
        </w:rPr>
        <w:t>الطرق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التي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تطبَّق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بها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مبادئ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تحديد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شروط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الخدمة</w:t>
      </w:r>
      <w:r w:rsidRPr="001B26BF">
        <w:rPr>
          <w:rFonts w:hint="eastAsia"/>
          <w:rtl/>
        </w:rPr>
        <w:t>؛</w:t>
      </w:r>
    </w:p>
    <w:p w14:paraId="4A112641" w14:textId="6022B656" w:rsidR="00D54B7A" w:rsidRDefault="00D54B7A" w:rsidP="00D54B7A">
      <w:pPr>
        <w:pStyle w:val="WMOIndent1"/>
        <w:rPr>
          <w:rtl/>
        </w:rPr>
      </w:pPr>
      <w:r>
        <w:rPr>
          <w:rFonts w:hint="cs"/>
          <w:rtl/>
        </w:rPr>
        <w:t>(ب)</w:t>
      </w:r>
      <w:r>
        <w:rPr>
          <w:rtl/>
        </w:rPr>
        <w:tab/>
      </w:r>
      <w:r w:rsidR="005C4449" w:rsidRPr="005C4449">
        <w:rPr>
          <w:rFonts w:hint="eastAsia"/>
          <w:rtl/>
        </w:rPr>
        <w:t>معدلات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العلاوات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والاستحقاقات،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خلاف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المعاشات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التقاعدية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وتلك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المشار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إليها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في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المادة</w:t>
      </w:r>
      <w:r w:rsidR="005C4449" w:rsidRPr="005C4449">
        <w:rPr>
          <w:rtl/>
        </w:rPr>
        <w:t xml:space="preserve"> </w:t>
      </w:r>
      <w:r w:rsidR="005C4449">
        <w:t>10</w:t>
      </w:r>
      <w:r w:rsidR="005C4449" w:rsidRPr="005C4449">
        <w:rPr>
          <w:rtl/>
        </w:rPr>
        <w:t>(</w:t>
      </w:r>
      <w:r w:rsidR="005C4449" w:rsidRPr="005C4449">
        <w:rPr>
          <w:rFonts w:hint="eastAsia"/>
          <w:rtl/>
        </w:rPr>
        <w:t>ج</w:t>
      </w:r>
      <w:r w:rsidR="005C4449" w:rsidRPr="005C4449">
        <w:rPr>
          <w:rtl/>
        </w:rPr>
        <w:t>)</w:t>
      </w:r>
      <w:r w:rsidR="005C4449" w:rsidRPr="005C4449">
        <w:rPr>
          <w:rFonts w:hint="eastAsia"/>
          <w:rtl/>
        </w:rPr>
        <w:t>،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وشروط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استحقاقها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ومستويات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السفر؛</w:t>
      </w:r>
    </w:p>
    <w:p w14:paraId="0EF56CA6" w14:textId="0236EE10" w:rsidR="00D54B7A" w:rsidRDefault="00D54B7A" w:rsidP="00D54B7A">
      <w:pPr>
        <w:pStyle w:val="WMOIndent1"/>
        <w:rPr>
          <w:rtl/>
        </w:rPr>
      </w:pPr>
      <w:r>
        <w:rPr>
          <w:rFonts w:hint="cs"/>
          <w:rtl/>
        </w:rPr>
        <w:t>(ج)</w:t>
      </w:r>
      <w:r>
        <w:rPr>
          <w:rtl/>
        </w:rPr>
        <w:tab/>
      </w:r>
      <w:r w:rsidR="005C4449" w:rsidRPr="005C4449">
        <w:rPr>
          <w:rFonts w:hint="eastAsia"/>
          <w:rtl/>
        </w:rPr>
        <w:t>تسوية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مقر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العمل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التي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تُطبَّق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على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كل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مركز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عمل</w:t>
      </w:r>
      <w:r w:rsidR="005C4449" w:rsidRPr="005C4449">
        <w:rPr>
          <w:rtl/>
        </w:rPr>
        <w:t>.</w:t>
      </w:r>
    </w:p>
    <w:p w14:paraId="2BFFDB8D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D33185" w:rsidRPr="003E4EF4" w:rsidSect="0020095E">
      <w:headerReference w:type="defaul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B9E4" w14:textId="77777777" w:rsidR="00314F1C" w:rsidRDefault="00314F1C">
      <w:r>
        <w:separator/>
      </w:r>
    </w:p>
    <w:p w14:paraId="63BE3A6A" w14:textId="77777777" w:rsidR="00314F1C" w:rsidRDefault="00314F1C"/>
    <w:p w14:paraId="13D3E581" w14:textId="77777777" w:rsidR="00314F1C" w:rsidRDefault="00314F1C"/>
  </w:endnote>
  <w:endnote w:type="continuationSeparator" w:id="0">
    <w:p w14:paraId="12DE15F9" w14:textId="77777777" w:rsidR="00314F1C" w:rsidRDefault="00314F1C">
      <w:r>
        <w:continuationSeparator/>
      </w:r>
    </w:p>
    <w:p w14:paraId="6CFD99FE" w14:textId="77777777" w:rsidR="00314F1C" w:rsidRDefault="00314F1C"/>
    <w:p w14:paraId="58098960" w14:textId="77777777" w:rsidR="00314F1C" w:rsidRDefault="00314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179A" w14:textId="77777777" w:rsidR="00314F1C" w:rsidRDefault="00314F1C" w:rsidP="00F82F58">
      <w:pPr>
        <w:bidi/>
      </w:pPr>
      <w:r>
        <w:separator/>
      </w:r>
    </w:p>
  </w:footnote>
  <w:footnote w:type="continuationSeparator" w:id="0">
    <w:p w14:paraId="11CEC8CE" w14:textId="77777777" w:rsidR="00314F1C" w:rsidRDefault="00314F1C">
      <w:r>
        <w:continuationSeparator/>
      </w:r>
    </w:p>
    <w:p w14:paraId="44FA385D" w14:textId="77777777" w:rsidR="00314F1C" w:rsidRDefault="00314F1C"/>
    <w:p w14:paraId="4E512419" w14:textId="77777777" w:rsidR="00314F1C" w:rsidRDefault="00314F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D5DA" w14:textId="37013103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AD7403">
      <w:rPr>
        <w:rFonts w:ascii="Arial" w:hAnsi="Arial"/>
        <w:szCs w:val="26"/>
      </w:rPr>
      <w:t>6.</w:t>
    </w:r>
    <w:r w:rsidR="00C47687">
      <w:rPr>
        <w:rFonts w:ascii="Arial" w:hAnsi="Arial"/>
        <w:szCs w:val="26"/>
      </w:rPr>
      <w:t>4</w:t>
    </w:r>
    <w:r w:rsidR="00AD7403">
      <w:rPr>
        <w:rFonts w:ascii="Arial" w:hAnsi="Arial"/>
        <w:szCs w:val="26"/>
      </w:rPr>
      <w:t>(</w:t>
    </w:r>
    <w:r w:rsidR="00C47687">
      <w:rPr>
        <w:rFonts w:ascii="Arial" w:hAnsi="Arial"/>
        <w:szCs w:val="26"/>
      </w:rPr>
      <w:t>2</w:t>
    </w:r>
    <w:r w:rsidR="00AD7403">
      <w:rPr>
        <w:rFonts w:ascii="Arial" w:hAnsi="Arial"/>
        <w:szCs w:val="26"/>
      </w:rPr>
      <w:t>)</w:t>
    </w:r>
    <w:r w:rsidR="0020095E" w:rsidRPr="00B91287">
      <w:rPr>
        <w:rFonts w:ascii="Arial" w:hAnsi="Arial"/>
        <w:szCs w:val="26"/>
      </w:rPr>
      <w:t xml:space="preserve">, DRAFT 1,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01C02F5" w14:textId="77777777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r w:rsidRPr="00B91287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AD"/>
    <w:rsid w:val="00000226"/>
    <w:rsid w:val="00002457"/>
    <w:rsid w:val="00004D69"/>
    <w:rsid w:val="000143AA"/>
    <w:rsid w:val="000206A8"/>
    <w:rsid w:val="0002789D"/>
    <w:rsid w:val="0003137A"/>
    <w:rsid w:val="00031A23"/>
    <w:rsid w:val="00041171"/>
    <w:rsid w:val="00041727"/>
    <w:rsid w:val="0004226F"/>
    <w:rsid w:val="00042B6A"/>
    <w:rsid w:val="00050F8E"/>
    <w:rsid w:val="00051467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F5AC6"/>
    <w:rsid w:val="000F5E49"/>
    <w:rsid w:val="000F7A87"/>
    <w:rsid w:val="00105D2E"/>
    <w:rsid w:val="00107D94"/>
    <w:rsid w:val="00111BFD"/>
    <w:rsid w:val="0011498B"/>
    <w:rsid w:val="00120147"/>
    <w:rsid w:val="00123140"/>
    <w:rsid w:val="00123D94"/>
    <w:rsid w:val="0012411A"/>
    <w:rsid w:val="00124E36"/>
    <w:rsid w:val="00140BE4"/>
    <w:rsid w:val="001431BA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5BED"/>
    <w:rsid w:val="00196EB8"/>
    <w:rsid w:val="001A341E"/>
    <w:rsid w:val="001A4800"/>
    <w:rsid w:val="001B0EA6"/>
    <w:rsid w:val="001B1CDF"/>
    <w:rsid w:val="001B26BF"/>
    <w:rsid w:val="001B3996"/>
    <w:rsid w:val="001B56F4"/>
    <w:rsid w:val="001C2111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26BCF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6755D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7DB"/>
    <w:rsid w:val="00314D5D"/>
    <w:rsid w:val="00314F1C"/>
    <w:rsid w:val="00315760"/>
    <w:rsid w:val="00320009"/>
    <w:rsid w:val="00323B8B"/>
    <w:rsid w:val="0032424A"/>
    <w:rsid w:val="00330AA3"/>
    <w:rsid w:val="00334987"/>
    <w:rsid w:val="00334B67"/>
    <w:rsid w:val="0033722F"/>
    <w:rsid w:val="003377A4"/>
    <w:rsid w:val="00342E34"/>
    <w:rsid w:val="00342F51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84EF3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D687A"/>
    <w:rsid w:val="003E1355"/>
    <w:rsid w:val="003E4046"/>
    <w:rsid w:val="003E4EF4"/>
    <w:rsid w:val="003F125B"/>
    <w:rsid w:val="003F1F22"/>
    <w:rsid w:val="003F7B3F"/>
    <w:rsid w:val="00401923"/>
    <w:rsid w:val="00404310"/>
    <w:rsid w:val="00405F27"/>
    <w:rsid w:val="00406453"/>
    <w:rsid w:val="00406EF5"/>
    <w:rsid w:val="00406FF9"/>
    <w:rsid w:val="0041078D"/>
    <w:rsid w:val="00411484"/>
    <w:rsid w:val="0041277C"/>
    <w:rsid w:val="00416F97"/>
    <w:rsid w:val="00421C1D"/>
    <w:rsid w:val="0043039B"/>
    <w:rsid w:val="00432A74"/>
    <w:rsid w:val="004423FE"/>
    <w:rsid w:val="00445193"/>
    <w:rsid w:val="00445C35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440F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2640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72F"/>
    <w:rsid w:val="00536B2E"/>
    <w:rsid w:val="00536EE1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C4449"/>
    <w:rsid w:val="005D03D9"/>
    <w:rsid w:val="005D1EE8"/>
    <w:rsid w:val="005D4457"/>
    <w:rsid w:val="005D4BAD"/>
    <w:rsid w:val="005D56AE"/>
    <w:rsid w:val="005D666D"/>
    <w:rsid w:val="005E3A59"/>
    <w:rsid w:val="005E5AA2"/>
    <w:rsid w:val="005F267A"/>
    <w:rsid w:val="005F2C18"/>
    <w:rsid w:val="005F5914"/>
    <w:rsid w:val="00604802"/>
    <w:rsid w:val="00615AB0"/>
    <w:rsid w:val="0061778C"/>
    <w:rsid w:val="00624DE1"/>
    <w:rsid w:val="00631D66"/>
    <w:rsid w:val="00636B90"/>
    <w:rsid w:val="0064738B"/>
    <w:rsid w:val="006504C3"/>
    <w:rsid w:val="006508EA"/>
    <w:rsid w:val="00667E86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3642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36167"/>
    <w:rsid w:val="00745A09"/>
    <w:rsid w:val="00751EAF"/>
    <w:rsid w:val="00752152"/>
    <w:rsid w:val="00753D05"/>
    <w:rsid w:val="00754CF7"/>
    <w:rsid w:val="00757B0D"/>
    <w:rsid w:val="00760729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664E"/>
    <w:rsid w:val="007C76EC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A13"/>
    <w:rsid w:val="00853D45"/>
    <w:rsid w:val="008548B8"/>
    <w:rsid w:val="0086271D"/>
    <w:rsid w:val="0086420B"/>
    <w:rsid w:val="00864DBF"/>
    <w:rsid w:val="00865AE2"/>
    <w:rsid w:val="00875006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FD0"/>
    <w:rsid w:val="008E1E4A"/>
    <w:rsid w:val="008F0615"/>
    <w:rsid w:val="008F103E"/>
    <w:rsid w:val="008F1FDB"/>
    <w:rsid w:val="008F36FB"/>
    <w:rsid w:val="008F79E4"/>
    <w:rsid w:val="0090427F"/>
    <w:rsid w:val="0090788A"/>
    <w:rsid w:val="009167E2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39AD"/>
    <w:rsid w:val="0095461C"/>
    <w:rsid w:val="00954D66"/>
    <w:rsid w:val="00961410"/>
    <w:rsid w:val="00963F8F"/>
    <w:rsid w:val="00964B2C"/>
    <w:rsid w:val="00973C62"/>
    <w:rsid w:val="00974162"/>
    <w:rsid w:val="00975D76"/>
    <w:rsid w:val="00976A42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7566"/>
    <w:rsid w:val="00A01F59"/>
    <w:rsid w:val="00A04592"/>
    <w:rsid w:val="00A06BFE"/>
    <w:rsid w:val="00A07A1E"/>
    <w:rsid w:val="00A07FD7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2DAD"/>
    <w:rsid w:val="00A440FB"/>
    <w:rsid w:val="00A45741"/>
    <w:rsid w:val="00A462DC"/>
    <w:rsid w:val="00A4642A"/>
    <w:rsid w:val="00A46A6A"/>
    <w:rsid w:val="00A50291"/>
    <w:rsid w:val="00A526BA"/>
    <w:rsid w:val="00A530E4"/>
    <w:rsid w:val="00A54D3B"/>
    <w:rsid w:val="00A54D75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55CC"/>
    <w:rsid w:val="00A771FD"/>
    <w:rsid w:val="00A874EF"/>
    <w:rsid w:val="00A92121"/>
    <w:rsid w:val="00A9305F"/>
    <w:rsid w:val="00A95415"/>
    <w:rsid w:val="00A97341"/>
    <w:rsid w:val="00A97B92"/>
    <w:rsid w:val="00A97BF7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D7403"/>
    <w:rsid w:val="00AE567B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07A94"/>
    <w:rsid w:val="00B10035"/>
    <w:rsid w:val="00B15C76"/>
    <w:rsid w:val="00B15E6D"/>
    <w:rsid w:val="00B165E6"/>
    <w:rsid w:val="00B16AC8"/>
    <w:rsid w:val="00B235DB"/>
    <w:rsid w:val="00B43B16"/>
    <w:rsid w:val="00B447C0"/>
    <w:rsid w:val="00B548A2"/>
    <w:rsid w:val="00B55C76"/>
    <w:rsid w:val="00B56934"/>
    <w:rsid w:val="00B61DA5"/>
    <w:rsid w:val="00B62F03"/>
    <w:rsid w:val="00B63029"/>
    <w:rsid w:val="00B64619"/>
    <w:rsid w:val="00B6513C"/>
    <w:rsid w:val="00B72444"/>
    <w:rsid w:val="00B823E7"/>
    <w:rsid w:val="00B91287"/>
    <w:rsid w:val="00B919B6"/>
    <w:rsid w:val="00B93B62"/>
    <w:rsid w:val="00B953D1"/>
    <w:rsid w:val="00BA30D0"/>
    <w:rsid w:val="00BA71A3"/>
    <w:rsid w:val="00BB0D32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47687"/>
    <w:rsid w:val="00C55E5B"/>
    <w:rsid w:val="00C61162"/>
    <w:rsid w:val="00C62739"/>
    <w:rsid w:val="00C720A4"/>
    <w:rsid w:val="00C7611C"/>
    <w:rsid w:val="00C94097"/>
    <w:rsid w:val="00CA4269"/>
    <w:rsid w:val="00CA7330"/>
    <w:rsid w:val="00CB1C84"/>
    <w:rsid w:val="00CB3C71"/>
    <w:rsid w:val="00CB64F0"/>
    <w:rsid w:val="00CC27F1"/>
    <w:rsid w:val="00CC2909"/>
    <w:rsid w:val="00CC5F53"/>
    <w:rsid w:val="00CD0549"/>
    <w:rsid w:val="00CD4E5D"/>
    <w:rsid w:val="00CE21F3"/>
    <w:rsid w:val="00CF1AB1"/>
    <w:rsid w:val="00D01F9E"/>
    <w:rsid w:val="00D05E6F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5363D"/>
    <w:rsid w:val="00D54B7A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A2C7A"/>
    <w:rsid w:val="00DB1416"/>
    <w:rsid w:val="00DB1AB2"/>
    <w:rsid w:val="00DC4FDF"/>
    <w:rsid w:val="00DC66F0"/>
    <w:rsid w:val="00DD3A65"/>
    <w:rsid w:val="00DD62C6"/>
    <w:rsid w:val="00DE7137"/>
    <w:rsid w:val="00DF3196"/>
    <w:rsid w:val="00E00498"/>
    <w:rsid w:val="00E14ADB"/>
    <w:rsid w:val="00E2094D"/>
    <w:rsid w:val="00E2617A"/>
    <w:rsid w:val="00E31225"/>
    <w:rsid w:val="00E31CD4"/>
    <w:rsid w:val="00E3724A"/>
    <w:rsid w:val="00E44381"/>
    <w:rsid w:val="00E51BC3"/>
    <w:rsid w:val="00E538E6"/>
    <w:rsid w:val="00E767BD"/>
    <w:rsid w:val="00E802A2"/>
    <w:rsid w:val="00E84982"/>
    <w:rsid w:val="00E85C0B"/>
    <w:rsid w:val="00E960B6"/>
    <w:rsid w:val="00EA11E5"/>
    <w:rsid w:val="00EB13D7"/>
    <w:rsid w:val="00EB1E83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34954"/>
    <w:rsid w:val="00F43B18"/>
    <w:rsid w:val="00F44CCB"/>
    <w:rsid w:val="00F474C9"/>
    <w:rsid w:val="00F54EA3"/>
    <w:rsid w:val="00F56A7C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3E3F"/>
    <w:rsid w:val="00FA4AA9"/>
    <w:rsid w:val="00FB0872"/>
    <w:rsid w:val="00FB3677"/>
    <w:rsid w:val="00FB54CC"/>
    <w:rsid w:val="00FB5D94"/>
    <w:rsid w:val="00FC3230"/>
    <w:rsid w:val="00FD1A37"/>
    <w:rsid w:val="00FD419C"/>
    <w:rsid w:val="00FD4E5B"/>
    <w:rsid w:val="00FD5536"/>
    <w:rsid w:val="00FE2827"/>
    <w:rsid w:val="00FE4EE0"/>
    <w:rsid w:val="00FE7589"/>
    <w:rsid w:val="00FF1C6F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D777A"/>
  <w15:docId w15:val="{C2E29028-1000-4649-98F0-9A197819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8-HR-MATTERS-approved_ar.docx&amp;action=defau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sman\OneDrive%20-%20WMO\Desktop\Cg-19-dxx-Template_ar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25D2C-B126-4BD1-8ED3-2BD13003C8AC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purl.org/dc/elements/1.1/"/>
    <ds:schemaRef ds:uri="http://www.w3.org/XML/1998/namespace"/>
    <ds:schemaRef ds:uri="3679bf0f-1d7e-438f-afa5-6ebf1e20f9b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e21bc6c-711a-4065-a01c-a8f0e29e3ad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- Copy</Template>
  <TotalTime>73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2812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Ahmed OSMAN</dc:creator>
  <cp:lastModifiedBy>Tina Youssef</cp:lastModifiedBy>
  <cp:revision>59</cp:revision>
  <cp:lastPrinted>2013-03-12T09:27:00Z</cp:lastPrinted>
  <dcterms:created xsi:type="dcterms:W3CDTF">2023-04-03T09:52:00Z</dcterms:created>
  <dcterms:modified xsi:type="dcterms:W3CDTF">2023-04-18T07:41:00Z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